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88B98" w14:textId="2A1B22A8" w:rsidR="009541AF" w:rsidRDefault="004F6037">
      <w:pPr>
        <w:rPr>
          <w:rFonts w:ascii="Arial" w:hAnsi="Arial"/>
          <w:sz w:val="20"/>
          <w:szCs w:val="20"/>
        </w:rPr>
      </w:pPr>
      <w:r w:rsidRPr="003B4834">
        <w:rPr>
          <w:rFonts w:ascii="Arial" w:hAnsi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0E04EE" wp14:editId="1B29B540">
                <wp:simplePos x="0" y="0"/>
                <wp:positionH relativeFrom="column">
                  <wp:posOffset>3551555</wp:posOffset>
                </wp:positionH>
                <wp:positionV relativeFrom="paragraph">
                  <wp:posOffset>26670</wp:posOffset>
                </wp:positionV>
                <wp:extent cx="2641600" cy="476250"/>
                <wp:effectExtent l="13970" t="9525" r="11430" b="9525"/>
                <wp:wrapNone/>
                <wp:docPr id="10372075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4B663" w14:textId="77777777" w:rsidR="003B4834" w:rsidRPr="003B4834" w:rsidRDefault="003B4834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Uge</w:t>
                            </w:r>
                            <w:r w:rsidRPr="003B4834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:</w:t>
                            </w:r>
                            <w:r w:rsidR="001111A6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E04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.65pt;margin-top:2.1pt;width:208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">
                <v:textbox>
                  <w:txbxContent>
                    <w:p w14:paraId="4E64B663" w14:textId="77777777" w:rsidR="003B4834" w:rsidRPr="003B4834" w:rsidRDefault="003B4834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Uge</w:t>
                      </w:r>
                      <w:r w:rsidRPr="003B4834">
                        <w:rPr>
                          <w:rFonts w:ascii="Arial" w:hAnsi="Arial" w:cs="Arial"/>
                          <w:sz w:val="48"/>
                          <w:szCs w:val="48"/>
                        </w:rPr>
                        <w:t>:</w:t>
                      </w:r>
                      <w:r w:rsidR="001111A6"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541AF">
        <w:rPr>
          <w:rFonts w:ascii="Arial" w:hAnsi="Arial"/>
          <w:sz w:val="20"/>
          <w:szCs w:val="20"/>
        </w:rPr>
        <w:t>Der er 35 mad/opvaske-tjanser og 7 rengørings-tjanser i alt.</w:t>
      </w:r>
    </w:p>
    <w:p w14:paraId="0B3017E5" w14:textId="77777777" w:rsidR="009541AF" w:rsidRDefault="009541A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Husk at chefkok og dessert+økonomi tæller for 2 tjanser!</w:t>
      </w:r>
    </w:p>
    <w:p w14:paraId="4F115F38" w14:textId="77777777" w:rsidR="009541AF" w:rsidRDefault="009541A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Hver person skal have max. 5 tjanser + 1 rengøringstjans.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14:paraId="687EB591" w14:textId="77777777" w:rsidR="009541AF" w:rsidRDefault="009541AF">
      <w:pPr>
        <w:rPr>
          <w:rFonts w:ascii="Arial" w:hAnsi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5"/>
        <w:gridCol w:w="1701"/>
        <w:gridCol w:w="1559"/>
        <w:gridCol w:w="1700"/>
        <w:gridCol w:w="1701"/>
        <w:gridCol w:w="1667"/>
      </w:tblGrid>
      <w:tr w:rsidR="009541AF" w14:paraId="35F5D42E" w14:textId="7777777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86DCA" w14:textId="77777777" w:rsidR="009541AF" w:rsidRDefault="009541AF">
            <w:pPr>
              <w:spacing w:before="240" w:after="24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8D0B9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Mandag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C2A17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Tirsdag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788E1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Onsdag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ACF05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Torsdag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4BDE5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Fredag</w:t>
            </w:r>
          </w:p>
        </w:tc>
      </w:tr>
      <w:tr w:rsidR="009541AF" w14:paraId="05A863EA" w14:textId="7777777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9C852" w14:textId="29D07A67" w:rsidR="009541AF" w:rsidRDefault="009541AF">
            <w:pPr>
              <w:spacing w:before="240" w:after="24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CHEF</w:t>
            </w:r>
            <w:r w:rsidR="009560BB">
              <w:rPr>
                <w:rFonts w:ascii="Arial" w:hAnsi="Arial"/>
                <w:b/>
                <w:sz w:val="20"/>
                <w:szCs w:val="20"/>
              </w:rPr>
              <w:t>-</w:t>
            </w:r>
            <w:r>
              <w:rPr>
                <w:rFonts w:ascii="Arial" w:hAnsi="Arial"/>
                <w:b/>
                <w:sz w:val="20"/>
                <w:szCs w:val="20"/>
              </w:rPr>
              <w:t>kok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6C2EF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1402A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4FF7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3A63A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CBD56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541AF" w14:paraId="2EFA715C" w14:textId="7777777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DA90E" w14:textId="77777777" w:rsidR="009541AF" w:rsidRDefault="009541AF">
            <w:pPr>
              <w:spacing w:before="240" w:after="24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Medhjælper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B3589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18C21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9B325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A4E29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54BD1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541AF" w14:paraId="0ED0DCCC" w14:textId="7777777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BA77E" w14:textId="77777777" w:rsidR="009541AF" w:rsidRDefault="009541AF">
            <w:pPr>
              <w:spacing w:before="240" w:after="24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Medhjælper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57B24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20346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45D30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7BC39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C2FB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541AF" w14:paraId="608D50F7" w14:textId="7777777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327C4" w14:textId="77777777" w:rsidR="009541AF" w:rsidRDefault="009541AF">
            <w:pPr>
              <w:spacing w:before="240" w:after="24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Medhjælper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98A1B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40A0B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238D8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B58B5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71856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541AF" w14:paraId="041ACA7B" w14:textId="7777777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7F6A3" w14:textId="77777777" w:rsidR="009541AF" w:rsidRDefault="009541AF">
            <w:pPr>
              <w:spacing w:before="240" w:after="24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Dessertkok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376D9C10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0308EB48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0836D7FD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3B08CC8B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BD3D7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541AF" w14:paraId="46881743" w14:textId="7777777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68F54" w14:textId="77777777" w:rsidR="009541AF" w:rsidRDefault="009541AF">
            <w:pPr>
              <w:spacing w:before="240" w:after="24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Opvasker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5374C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737C7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3869E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00D27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55C06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541AF" w14:paraId="403B391E" w14:textId="7777777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1514F" w14:textId="77777777" w:rsidR="009541AF" w:rsidRDefault="009541AF">
            <w:pPr>
              <w:spacing w:before="240" w:after="24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Opvasker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93A16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63789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D3891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FFC8E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879F3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541AF" w14:paraId="426C1EDE" w14:textId="7777777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B0592" w14:textId="77777777" w:rsidR="009541AF" w:rsidRDefault="009541AF">
            <w:pPr>
              <w:spacing w:before="240" w:after="24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Opvasker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18B6E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EC92F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90230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5DDC7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9FC2D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541AF" w14:paraId="22A0FFF4" w14:textId="7777777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9004B" w14:textId="77777777" w:rsidR="009541AF" w:rsidRDefault="009541AF">
            <w:pPr>
              <w:spacing w:before="240" w:after="24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Opvasker fredag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14:paraId="2DBD0853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14:paraId="47F53224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14:paraId="24916EB0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14:paraId="7A502715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845F7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541AF" w14:paraId="6AD73619" w14:textId="7777777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80AC9" w14:textId="77777777" w:rsidR="009541AF" w:rsidRDefault="009541AF">
            <w:pPr>
              <w:spacing w:before="240" w:after="24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Menu</w:t>
            </w:r>
          </w:p>
          <w:p w14:paraId="1F127E03" w14:textId="77777777" w:rsidR="009541AF" w:rsidRDefault="009541AF">
            <w:pPr>
              <w:spacing w:before="240" w:after="24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90D63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34FB3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583D4" w14:textId="77777777" w:rsidR="009541AF" w:rsidRDefault="009541AF" w:rsidP="001F733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F5B51" w14:textId="77777777" w:rsidR="009541AF" w:rsidRDefault="009541AF" w:rsidP="001F733D">
            <w:pPr>
              <w:spacing w:before="240" w:after="24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F23A5" w14:textId="77777777" w:rsidR="00E116F9" w:rsidRDefault="00E116F9" w:rsidP="001F733D">
            <w:pPr>
              <w:spacing w:before="240" w:after="24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D435005" w14:textId="77777777" w:rsidR="009541AF" w:rsidRDefault="009541AF">
      <w:pPr>
        <w:rPr>
          <w:rFonts w:ascii="Arial" w:hAnsi="Arial"/>
          <w:b/>
          <w:sz w:val="20"/>
          <w:szCs w:val="20"/>
        </w:rPr>
      </w:pPr>
    </w:p>
    <w:p w14:paraId="7A61C23B" w14:textId="77777777" w:rsidR="009541AF" w:rsidRDefault="009541AF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Optælling (til brug for afstemning af antal tjanser)</w:t>
      </w:r>
    </w:p>
    <w:tbl>
      <w:tblPr>
        <w:tblW w:w="975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53"/>
        <w:gridCol w:w="788"/>
        <w:gridCol w:w="788"/>
        <w:gridCol w:w="788"/>
        <w:gridCol w:w="790"/>
        <w:gridCol w:w="789"/>
        <w:gridCol w:w="789"/>
        <w:gridCol w:w="789"/>
        <w:gridCol w:w="790"/>
        <w:gridCol w:w="1188"/>
      </w:tblGrid>
      <w:tr w:rsidR="00F71D50" w14:paraId="242BBF55" w14:textId="77777777" w:rsidTr="00312D2F">
        <w:trPr>
          <w:trHeight w:val="267"/>
        </w:trPr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1365394A" w14:textId="77777777" w:rsidR="00F71D50" w:rsidRPr="00121B96" w:rsidRDefault="00F71D50">
            <w:pPr>
              <w:pStyle w:val="Tabelindhold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317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2D537612" w14:textId="77777777" w:rsidR="00F71D50" w:rsidRPr="00121B96" w:rsidRDefault="00F71D50">
            <w:pPr>
              <w:pStyle w:val="Tabelindhold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121B96">
              <w:rPr>
                <w:rFonts w:ascii="Arial" w:hAnsi="Arial"/>
                <w:b/>
                <w:sz w:val="16"/>
                <w:szCs w:val="16"/>
              </w:rPr>
              <w:t>Madlavningstjanser</w:t>
            </w:r>
          </w:p>
        </w:tc>
        <w:tc>
          <w:tcPr>
            <w:tcW w:w="317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75E54E21" w14:textId="77777777" w:rsidR="00F71D50" w:rsidRPr="00121B96" w:rsidRDefault="00F71D50">
            <w:pPr>
              <w:pStyle w:val="Tabelindhold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121B96">
              <w:rPr>
                <w:rFonts w:ascii="Arial" w:hAnsi="Arial"/>
                <w:b/>
                <w:sz w:val="16"/>
                <w:szCs w:val="16"/>
              </w:rPr>
              <w:t>Opvasketjanser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78F32DAA" w14:textId="77777777" w:rsidR="00F71D50" w:rsidRDefault="00F71D50">
            <w:pPr>
              <w:pStyle w:val="Tabelindhold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F71D50" w14:paraId="7647E0CC" w14:textId="77777777" w:rsidTr="00312D2F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3D57DAFF" w14:textId="77777777" w:rsidR="00F71D50" w:rsidRDefault="00F71D50">
            <w:pPr>
              <w:pStyle w:val="Tabelindhold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Person/tjanser</w:t>
            </w: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6E794E89" w14:textId="77777777" w:rsidR="00F71D50" w:rsidRDefault="00F71D50">
            <w:pPr>
              <w:pStyle w:val="Tabelindhold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Tjans 1 </w:t>
            </w:r>
            <w:r>
              <w:rPr>
                <w:rFonts w:ascii="Arial" w:hAnsi="Arial"/>
                <w:sz w:val="16"/>
                <w:szCs w:val="16"/>
              </w:rPr>
              <w:br/>
              <w:t>(sæt X)</w:t>
            </w:r>
          </w:p>
          <w:p w14:paraId="3EC6DF2C" w14:textId="77777777" w:rsidR="00F71D50" w:rsidRDefault="00F71D50">
            <w:pPr>
              <w:pStyle w:val="Tabelindhold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6E6C6922" w14:textId="77777777" w:rsidR="00F71D50" w:rsidRDefault="00F71D50">
            <w:pPr>
              <w:pStyle w:val="Tabelindhold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Tjans 2 </w:t>
            </w:r>
            <w:r>
              <w:rPr>
                <w:rFonts w:ascii="Arial" w:hAnsi="Arial"/>
                <w:sz w:val="16"/>
                <w:szCs w:val="16"/>
              </w:rPr>
              <w:br/>
              <w:t>(sæt X)</w:t>
            </w: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500A2880" w14:textId="77777777" w:rsidR="00F71D50" w:rsidRDefault="00F71D50">
            <w:pPr>
              <w:pStyle w:val="Tabelindhold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Tjans 3 (sæt X)</w:t>
            </w:r>
          </w:p>
        </w:tc>
        <w:tc>
          <w:tcPr>
            <w:tcW w:w="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30C086C0" w14:textId="77777777" w:rsidR="00F71D50" w:rsidRDefault="00F71D50">
            <w:pPr>
              <w:pStyle w:val="Tabelindhold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Tjans 4 (sæt X)</w:t>
            </w: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64FE3BD4" w14:textId="77777777" w:rsidR="00F71D50" w:rsidRDefault="00F71D50" w:rsidP="00C944E2">
            <w:pPr>
              <w:pStyle w:val="Tabelindhold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Tjans 1 </w:t>
            </w:r>
            <w:r>
              <w:rPr>
                <w:rFonts w:ascii="Arial" w:hAnsi="Arial"/>
                <w:sz w:val="16"/>
                <w:szCs w:val="16"/>
              </w:rPr>
              <w:br/>
              <w:t>(sæt X)</w:t>
            </w:r>
          </w:p>
          <w:p w14:paraId="084A2A2E" w14:textId="77777777" w:rsidR="00F71D50" w:rsidRDefault="00F71D50" w:rsidP="00C944E2">
            <w:pPr>
              <w:pStyle w:val="Tabelindhold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2040EB59" w14:textId="77777777" w:rsidR="00F71D50" w:rsidRDefault="00F71D50" w:rsidP="00C944E2">
            <w:pPr>
              <w:pStyle w:val="Tabelindhold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Tjans 2 </w:t>
            </w:r>
            <w:r>
              <w:rPr>
                <w:rFonts w:ascii="Arial" w:hAnsi="Arial"/>
                <w:sz w:val="16"/>
                <w:szCs w:val="16"/>
              </w:rPr>
              <w:br/>
              <w:t>(sæt X)</w:t>
            </w: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7591777E" w14:textId="77777777" w:rsidR="00F71D50" w:rsidRDefault="00F71D50" w:rsidP="00C944E2">
            <w:pPr>
              <w:pStyle w:val="Tabelindhold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Tjans 3 (sæt X)</w:t>
            </w:r>
          </w:p>
        </w:tc>
        <w:tc>
          <w:tcPr>
            <w:tcW w:w="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68A20585" w14:textId="77777777" w:rsidR="00F71D50" w:rsidRDefault="00F71D50" w:rsidP="00C944E2">
            <w:pPr>
              <w:pStyle w:val="Tabelindhold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Tjans 4 (sæt X)</w:t>
            </w:r>
          </w:p>
        </w:tc>
        <w:tc>
          <w:tcPr>
            <w:tcW w:w="1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2ABABD1F" w14:textId="77777777" w:rsidR="00F71D50" w:rsidRDefault="00F71D50">
            <w:pPr>
              <w:pStyle w:val="Tabelindhold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Rengøring</w:t>
            </w:r>
          </w:p>
          <w:p w14:paraId="58F62720" w14:textId="77777777" w:rsidR="00F71D50" w:rsidRDefault="00F71D50">
            <w:pPr>
              <w:pStyle w:val="Tabelindhold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(skriv nummer)</w:t>
            </w:r>
          </w:p>
        </w:tc>
      </w:tr>
      <w:tr w:rsidR="00F71D50" w14:paraId="71ED32B7" w14:textId="77777777" w:rsidTr="00312D2F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87DAB6" w14:textId="77777777" w:rsidR="00F71D50" w:rsidRDefault="00F71D50">
            <w:pPr>
              <w:pStyle w:val="Tabelindhol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P1</w:t>
            </w: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DE4178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829220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2CC771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29EC1098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56930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E14BB3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21F622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00EC439B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EA4F34" w14:textId="77777777" w:rsidR="00F71D50" w:rsidRDefault="00F71D50">
            <w:pPr>
              <w:pStyle w:val="Tabelindhold"/>
              <w:rPr>
                <w:rFonts w:ascii="Arial" w:hAnsi="Arial"/>
                <w:sz w:val="20"/>
                <w:szCs w:val="20"/>
              </w:rPr>
            </w:pPr>
          </w:p>
        </w:tc>
      </w:tr>
      <w:tr w:rsidR="00F71D50" w14:paraId="03C4A2DB" w14:textId="77777777" w:rsidTr="00312D2F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F7DFE" w14:textId="77777777" w:rsidR="00F71D50" w:rsidRDefault="00F71D50">
            <w:pPr>
              <w:pStyle w:val="Tabelindhol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P2</w:t>
            </w: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514CF8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029BD0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204C9C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5327D28A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4D81E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A3C486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B72969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05BC8E18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A3E63E" w14:textId="77777777" w:rsidR="00F71D50" w:rsidRDefault="00F71D50">
            <w:pPr>
              <w:pStyle w:val="Tabelindhold"/>
              <w:rPr>
                <w:rFonts w:ascii="Arial" w:hAnsi="Arial"/>
                <w:sz w:val="20"/>
                <w:szCs w:val="20"/>
              </w:rPr>
            </w:pPr>
          </w:p>
        </w:tc>
      </w:tr>
      <w:tr w:rsidR="00F71D50" w14:paraId="54813144" w14:textId="77777777" w:rsidTr="00312D2F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A8663B" w14:textId="77777777" w:rsidR="00F71D50" w:rsidRDefault="00F71D50">
            <w:pPr>
              <w:pStyle w:val="Tabelindhol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P3</w:t>
            </w: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66A187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4F8572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BF323E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1AF74779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DA35C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F0AEF4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7498C3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75154DAC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51C1B6" w14:textId="77777777" w:rsidR="00F71D50" w:rsidRDefault="00F71D50">
            <w:pPr>
              <w:pStyle w:val="Tabelindhold"/>
              <w:rPr>
                <w:rFonts w:ascii="Arial" w:hAnsi="Arial"/>
                <w:sz w:val="20"/>
                <w:szCs w:val="20"/>
              </w:rPr>
            </w:pPr>
          </w:p>
        </w:tc>
      </w:tr>
      <w:tr w:rsidR="00F71D50" w14:paraId="48D388CD" w14:textId="77777777" w:rsidTr="00312D2F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4BE8D9" w14:textId="77777777" w:rsidR="00F71D50" w:rsidRDefault="00F71D50">
            <w:pPr>
              <w:pStyle w:val="Tabelindhol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P4</w:t>
            </w: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30C34C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C0F4D5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7D4807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7540F44E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94447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ED4005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BDCCB1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0E628A14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57EAB1" w14:textId="77777777" w:rsidR="00F71D50" w:rsidRDefault="00F71D50">
            <w:pPr>
              <w:pStyle w:val="Tabelindhold"/>
              <w:rPr>
                <w:rFonts w:ascii="Arial" w:hAnsi="Arial"/>
                <w:sz w:val="20"/>
                <w:szCs w:val="20"/>
              </w:rPr>
            </w:pPr>
          </w:p>
        </w:tc>
      </w:tr>
      <w:tr w:rsidR="00F71D50" w14:paraId="1BBC7ADE" w14:textId="77777777" w:rsidTr="00312D2F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340E17" w14:textId="77777777" w:rsidR="00F71D50" w:rsidRDefault="00F71D50">
            <w:pPr>
              <w:pStyle w:val="Tabelindhol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P5</w:t>
            </w: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0D7E98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BE58F9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68146F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2EE4C735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B10C7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7F5193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693F7C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6BB52BAC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594518" w14:textId="77777777" w:rsidR="00F71D50" w:rsidRDefault="00F71D50">
            <w:pPr>
              <w:pStyle w:val="Tabelindhold"/>
              <w:rPr>
                <w:rFonts w:ascii="Arial" w:hAnsi="Arial"/>
                <w:sz w:val="20"/>
                <w:szCs w:val="20"/>
              </w:rPr>
            </w:pPr>
          </w:p>
        </w:tc>
      </w:tr>
      <w:tr w:rsidR="00F71D50" w14:paraId="0495F4FB" w14:textId="77777777" w:rsidTr="00312D2F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265A0" w14:textId="77777777" w:rsidR="00F71D50" w:rsidRDefault="00F71D50">
            <w:pPr>
              <w:pStyle w:val="Tabelindhol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P6</w:t>
            </w: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C16FD6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EC2DDF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A8A8A4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675A733E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3FF4C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65BE0E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3908CF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1113D26E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7C88B9" w14:textId="77777777" w:rsidR="00F71D50" w:rsidRDefault="00F71D50">
            <w:pPr>
              <w:pStyle w:val="Tabelindhold"/>
              <w:rPr>
                <w:rFonts w:ascii="Arial" w:hAnsi="Arial"/>
                <w:sz w:val="20"/>
                <w:szCs w:val="20"/>
              </w:rPr>
            </w:pPr>
          </w:p>
        </w:tc>
      </w:tr>
      <w:tr w:rsidR="00F71D50" w14:paraId="5F564562" w14:textId="77777777" w:rsidTr="00312D2F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E3F783" w14:textId="77777777" w:rsidR="00F71D50" w:rsidRDefault="00F71D50">
            <w:pPr>
              <w:pStyle w:val="Tabelindhol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P7</w:t>
            </w: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9B0427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FB226A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63F29C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065F03B2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D7FE9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C0C29F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F71158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5E615707" w14:textId="77777777" w:rsidR="00F71D50" w:rsidRDefault="00F71D50" w:rsidP="001F733D">
            <w:pPr>
              <w:pStyle w:val="Tabelindhold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547D43" w14:textId="77777777" w:rsidR="00F71D50" w:rsidRDefault="00F71D50">
            <w:pPr>
              <w:pStyle w:val="Tabelindhold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0BB0BCD6" w14:textId="77777777" w:rsidR="009541AF" w:rsidRDefault="009541AF">
      <w:pPr>
        <w:rPr>
          <w:rFonts w:ascii="Arial" w:hAnsi="Arial"/>
          <w:b/>
          <w:sz w:val="20"/>
          <w:szCs w:val="20"/>
        </w:rPr>
      </w:pPr>
    </w:p>
    <w:p w14:paraId="1649175D" w14:textId="77777777" w:rsidR="009541AF" w:rsidRDefault="009541AF" w:rsidP="001F733D">
      <w:pPr>
        <w:tabs>
          <w:tab w:val="left" w:pos="6237"/>
          <w:tab w:val="right" w:pos="9072"/>
        </w:tabs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RENGØRINGS-OPGAVER:</w:t>
      </w:r>
      <w:r w:rsidR="001F733D">
        <w:rPr>
          <w:rFonts w:ascii="Arial" w:hAnsi="Arial"/>
          <w:b/>
          <w:sz w:val="20"/>
          <w:szCs w:val="20"/>
        </w:rPr>
        <w:tab/>
        <w:t>Ansvarlig</w:t>
      </w:r>
      <w:r w:rsidR="00FD7202">
        <w:rPr>
          <w:rFonts w:ascii="Arial" w:hAnsi="Arial"/>
          <w:b/>
          <w:sz w:val="20"/>
          <w:szCs w:val="20"/>
        </w:rPr>
        <w:tab/>
        <w:t>Udført d.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7"/>
        <w:gridCol w:w="2357"/>
        <w:gridCol w:w="1624"/>
      </w:tblGrid>
      <w:tr w:rsidR="001F733D" w:rsidRPr="003B4834" w14:paraId="5A6DE1AC" w14:textId="77777777" w:rsidTr="001F733D">
        <w:tc>
          <w:tcPr>
            <w:tcW w:w="5766" w:type="dxa"/>
          </w:tcPr>
          <w:p w14:paraId="0D12186A" w14:textId="1878E352" w:rsidR="001F733D" w:rsidRPr="003B4834" w:rsidRDefault="001F733D" w:rsidP="00C944E2">
            <w:pPr>
              <w:rPr>
                <w:rFonts w:ascii="Arial" w:hAnsi="Arial"/>
                <w:bCs/>
                <w:sz w:val="20"/>
                <w:szCs w:val="20"/>
              </w:rPr>
            </w:pPr>
            <w:r w:rsidRPr="003B4834">
              <w:rPr>
                <w:rFonts w:ascii="Arial" w:hAnsi="Arial"/>
                <w:bCs/>
                <w:sz w:val="20"/>
                <w:szCs w:val="20"/>
              </w:rPr>
              <w:t>1. Vaskeri + grøntsags</w:t>
            </w:r>
            <w:r w:rsidR="00FC63A2">
              <w:rPr>
                <w:rFonts w:ascii="Arial" w:hAnsi="Arial"/>
                <w:bCs/>
                <w:sz w:val="20"/>
                <w:szCs w:val="20"/>
              </w:rPr>
              <w:t>kælder</w:t>
            </w:r>
          </w:p>
        </w:tc>
        <w:tc>
          <w:tcPr>
            <w:tcW w:w="2422" w:type="dxa"/>
          </w:tcPr>
          <w:p w14:paraId="0A3F54E1" w14:textId="77777777" w:rsidR="001F733D" w:rsidRPr="003B4834" w:rsidRDefault="001F733D" w:rsidP="00C944E2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666" w:type="dxa"/>
          </w:tcPr>
          <w:p w14:paraId="3AA80252" w14:textId="77777777" w:rsidR="001F733D" w:rsidRPr="003B4834" w:rsidRDefault="001F733D" w:rsidP="00C944E2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1F733D" w:rsidRPr="003B4834" w14:paraId="2ABF7411" w14:textId="77777777" w:rsidTr="001F733D">
        <w:tc>
          <w:tcPr>
            <w:tcW w:w="5766" w:type="dxa"/>
          </w:tcPr>
          <w:p w14:paraId="4477742D" w14:textId="155EE917" w:rsidR="001F733D" w:rsidRPr="003B4834" w:rsidRDefault="001F733D" w:rsidP="00C944E2">
            <w:pPr>
              <w:rPr>
                <w:rFonts w:ascii="Arial" w:hAnsi="Arial"/>
                <w:bCs/>
                <w:sz w:val="20"/>
                <w:szCs w:val="20"/>
              </w:rPr>
            </w:pPr>
            <w:r w:rsidRPr="003B4834">
              <w:rPr>
                <w:rFonts w:ascii="Arial" w:hAnsi="Arial"/>
                <w:bCs/>
                <w:sz w:val="20"/>
                <w:szCs w:val="20"/>
              </w:rPr>
              <w:t xml:space="preserve">2. Baggang, </w:t>
            </w:r>
            <w:r w:rsidR="00FC63A2">
              <w:rPr>
                <w:rFonts w:ascii="Arial" w:hAnsi="Arial"/>
                <w:bCs/>
                <w:sz w:val="20"/>
                <w:szCs w:val="20"/>
              </w:rPr>
              <w:t>grovkøkken</w:t>
            </w:r>
            <w:r w:rsidRPr="003B4834">
              <w:rPr>
                <w:rFonts w:ascii="Arial" w:hAnsi="Arial"/>
                <w:bCs/>
                <w:sz w:val="20"/>
                <w:szCs w:val="20"/>
              </w:rPr>
              <w:t>, butik, toilet</w:t>
            </w:r>
          </w:p>
        </w:tc>
        <w:tc>
          <w:tcPr>
            <w:tcW w:w="2422" w:type="dxa"/>
          </w:tcPr>
          <w:p w14:paraId="35B0C361" w14:textId="77777777" w:rsidR="001F733D" w:rsidRPr="003B4834" w:rsidRDefault="001F733D" w:rsidP="00C944E2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666" w:type="dxa"/>
          </w:tcPr>
          <w:p w14:paraId="594442B1" w14:textId="77777777" w:rsidR="001F733D" w:rsidRPr="003B4834" w:rsidRDefault="001F733D" w:rsidP="00C944E2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1F733D" w:rsidRPr="003B4834" w14:paraId="2FB477C3" w14:textId="77777777" w:rsidTr="001F733D">
        <w:tc>
          <w:tcPr>
            <w:tcW w:w="5766" w:type="dxa"/>
          </w:tcPr>
          <w:p w14:paraId="0DD47C02" w14:textId="77777777" w:rsidR="001F733D" w:rsidRPr="003B4834" w:rsidRDefault="001F733D" w:rsidP="00C944E2">
            <w:pPr>
              <w:rPr>
                <w:rFonts w:ascii="Arial" w:hAnsi="Arial"/>
                <w:bCs/>
                <w:sz w:val="20"/>
                <w:szCs w:val="20"/>
              </w:rPr>
            </w:pPr>
            <w:r w:rsidRPr="003B4834">
              <w:rPr>
                <w:rFonts w:ascii="Arial" w:hAnsi="Arial"/>
                <w:bCs/>
                <w:sz w:val="20"/>
                <w:szCs w:val="20"/>
              </w:rPr>
              <w:t>3. 1. sal inkl. trappeopgang (trappeopgang kun i lige uger)</w:t>
            </w:r>
          </w:p>
        </w:tc>
        <w:tc>
          <w:tcPr>
            <w:tcW w:w="2422" w:type="dxa"/>
          </w:tcPr>
          <w:p w14:paraId="2BA6054F" w14:textId="77777777" w:rsidR="001F733D" w:rsidRPr="003B4834" w:rsidRDefault="001F733D" w:rsidP="00C944E2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666" w:type="dxa"/>
          </w:tcPr>
          <w:p w14:paraId="1B268477" w14:textId="77777777" w:rsidR="001F733D" w:rsidRPr="003B4834" w:rsidRDefault="001F733D" w:rsidP="00C944E2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1F733D" w:rsidRPr="003B4834" w14:paraId="64836B1D" w14:textId="77777777" w:rsidTr="001F733D">
        <w:tc>
          <w:tcPr>
            <w:tcW w:w="5766" w:type="dxa"/>
          </w:tcPr>
          <w:p w14:paraId="396345F6" w14:textId="77777777" w:rsidR="001F733D" w:rsidRPr="003B4834" w:rsidRDefault="001F733D" w:rsidP="00C944E2">
            <w:pPr>
              <w:rPr>
                <w:rFonts w:ascii="Arial" w:hAnsi="Arial"/>
                <w:bCs/>
                <w:sz w:val="20"/>
                <w:szCs w:val="20"/>
              </w:rPr>
            </w:pPr>
            <w:r w:rsidRPr="003B4834">
              <w:rPr>
                <w:rFonts w:ascii="Arial" w:hAnsi="Arial"/>
                <w:bCs/>
                <w:sz w:val="20"/>
                <w:szCs w:val="20"/>
              </w:rPr>
              <w:t>4. Køleskab, ovn, hylder i køkken, mikroovn</w:t>
            </w:r>
          </w:p>
        </w:tc>
        <w:tc>
          <w:tcPr>
            <w:tcW w:w="2422" w:type="dxa"/>
          </w:tcPr>
          <w:p w14:paraId="307FCB34" w14:textId="77777777" w:rsidR="001F733D" w:rsidRPr="003B4834" w:rsidRDefault="001F733D" w:rsidP="00C944E2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666" w:type="dxa"/>
          </w:tcPr>
          <w:p w14:paraId="31A365C1" w14:textId="77777777" w:rsidR="001F733D" w:rsidRPr="003B4834" w:rsidRDefault="001F733D" w:rsidP="00C944E2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1F733D" w:rsidRPr="003B4834" w14:paraId="35BFAB9A" w14:textId="77777777" w:rsidTr="001F733D">
        <w:tc>
          <w:tcPr>
            <w:tcW w:w="5766" w:type="dxa"/>
          </w:tcPr>
          <w:p w14:paraId="20B114C0" w14:textId="3DF49B68" w:rsidR="001F733D" w:rsidRPr="003B4834" w:rsidRDefault="001F733D" w:rsidP="00C944E2">
            <w:pPr>
              <w:rPr>
                <w:rFonts w:ascii="Arial" w:hAnsi="Arial"/>
                <w:bCs/>
                <w:sz w:val="20"/>
                <w:szCs w:val="20"/>
              </w:rPr>
            </w:pPr>
            <w:r w:rsidRPr="003B4834">
              <w:rPr>
                <w:rFonts w:ascii="Arial" w:hAnsi="Arial"/>
                <w:bCs/>
                <w:sz w:val="20"/>
                <w:szCs w:val="20"/>
              </w:rPr>
              <w:t>5. Entré, toilet, billardrum</w:t>
            </w:r>
          </w:p>
        </w:tc>
        <w:tc>
          <w:tcPr>
            <w:tcW w:w="2422" w:type="dxa"/>
          </w:tcPr>
          <w:p w14:paraId="4475BBBA" w14:textId="77777777" w:rsidR="001F733D" w:rsidRPr="003B4834" w:rsidRDefault="001F733D" w:rsidP="00C944E2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666" w:type="dxa"/>
          </w:tcPr>
          <w:p w14:paraId="73AFAE53" w14:textId="77777777" w:rsidR="001F733D" w:rsidRPr="003B4834" w:rsidRDefault="001F733D" w:rsidP="00C944E2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1F733D" w:rsidRPr="003B4834" w14:paraId="71E0F005" w14:textId="77777777" w:rsidTr="001F733D">
        <w:tc>
          <w:tcPr>
            <w:tcW w:w="5766" w:type="dxa"/>
          </w:tcPr>
          <w:p w14:paraId="1526F9C1" w14:textId="77777777" w:rsidR="001F733D" w:rsidRPr="003B4834" w:rsidRDefault="001F733D" w:rsidP="00E116F9">
            <w:pPr>
              <w:rPr>
                <w:rFonts w:ascii="Arial" w:hAnsi="Arial"/>
                <w:bCs/>
                <w:sz w:val="20"/>
                <w:szCs w:val="20"/>
              </w:rPr>
            </w:pPr>
            <w:r w:rsidRPr="003B4834">
              <w:rPr>
                <w:rFonts w:ascii="Arial" w:hAnsi="Arial"/>
                <w:bCs/>
                <w:sz w:val="20"/>
                <w:szCs w:val="20"/>
              </w:rPr>
              <w:t>6</w:t>
            </w:r>
            <w:r>
              <w:rPr>
                <w:rFonts w:ascii="Arial" w:hAnsi="Arial"/>
                <w:bCs/>
                <w:sz w:val="20"/>
                <w:szCs w:val="20"/>
              </w:rPr>
              <w:t>. og 7.</w:t>
            </w:r>
            <w:r w:rsidRPr="003B4834">
              <w:rPr>
                <w:rFonts w:ascii="Arial" w:hAnsi="Arial"/>
                <w:bCs/>
                <w:sz w:val="20"/>
                <w:szCs w:val="20"/>
              </w:rPr>
              <w:t xml:space="preserve"> Spisestue, brændeovn, legerum (2 pers)</w:t>
            </w:r>
          </w:p>
        </w:tc>
        <w:tc>
          <w:tcPr>
            <w:tcW w:w="2422" w:type="dxa"/>
          </w:tcPr>
          <w:p w14:paraId="13482D8B" w14:textId="77777777" w:rsidR="001F733D" w:rsidRPr="003B4834" w:rsidRDefault="001F733D" w:rsidP="00C944E2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666" w:type="dxa"/>
          </w:tcPr>
          <w:p w14:paraId="5307EB76" w14:textId="77777777" w:rsidR="001F733D" w:rsidRPr="003B4834" w:rsidRDefault="001F733D" w:rsidP="00C944E2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</w:tr>
    </w:tbl>
    <w:p w14:paraId="5D64EE12" w14:textId="77777777" w:rsidR="009541AF" w:rsidRPr="00FD7202" w:rsidRDefault="009541AF" w:rsidP="00FD7202">
      <w:pPr>
        <w:rPr>
          <w:rFonts w:ascii="Arial" w:hAnsi="Arial"/>
          <w:bCs/>
          <w:sz w:val="20"/>
          <w:szCs w:val="20"/>
        </w:rPr>
      </w:pPr>
    </w:p>
    <w:sectPr w:rsidR="009541AF" w:rsidRPr="00FD7202">
      <w:pgSz w:w="11906" w:h="16838"/>
      <w:pgMar w:top="408" w:right="1134" w:bottom="518" w:left="1134" w:header="720" w:footer="720" w:gutter="0"/>
      <w:cols w:space="720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80737373">
    <w:abstractNumId w:val="0"/>
  </w:num>
  <w:num w:numId="2" w16cid:durableId="1313753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37"/>
    <w:rsid w:val="00070012"/>
    <w:rsid w:val="000F756A"/>
    <w:rsid w:val="001111A6"/>
    <w:rsid w:val="00121B96"/>
    <w:rsid w:val="001F733D"/>
    <w:rsid w:val="002F72AF"/>
    <w:rsid w:val="00312D2F"/>
    <w:rsid w:val="0035327B"/>
    <w:rsid w:val="003B4834"/>
    <w:rsid w:val="003C5931"/>
    <w:rsid w:val="004F6037"/>
    <w:rsid w:val="00525F0C"/>
    <w:rsid w:val="0056080A"/>
    <w:rsid w:val="0057160A"/>
    <w:rsid w:val="006306EE"/>
    <w:rsid w:val="00887FEA"/>
    <w:rsid w:val="008B4E63"/>
    <w:rsid w:val="009541AF"/>
    <w:rsid w:val="009560BB"/>
    <w:rsid w:val="00C5623D"/>
    <w:rsid w:val="00C944E2"/>
    <w:rsid w:val="00D7396B"/>
    <w:rsid w:val="00E116F9"/>
    <w:rsid w:val="00F3125E"/>
    <w:rsid w:val="00F71D50"/>
    <w:rsid w:val="00F92D2F"/>
    <w:rsid w:val="00FC63A2"/>
    <w:rsid w:val="00FD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6745C0"/>
  <w15:chartTrackingRefBased/>
  <w15:docId w15:val="{B2FC9983-5913-4B50-9780-73E40F24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Standardskrifttypeiafsnit">
    <w:name w:val="Default Paragraph Font"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Arial"/>
    </w:rPr>
  </w:style>
  <w:style w:type="character" w:customStyle="1" w:styleId="DefaultParagraphFont">
    <w:name w:val="Default Paragraph Font"/>
  </w:style>
  <w:style w:type="character" w:customStyle="1" w:styleId="Punkttegn">
    <w:name w:val="Punkttegn"/>
    <w:rPr>
      <w:rFonts w:ascii="OpenSymbol" w:eastAsia="OpenSymbol" w:hAnsi="OpenSymbol" w:cs="OpenSymbol"/>
    </w:rPr>
  </w:style>
  <w:style w:type="character" w:customStyle="1" w:styleId="Nummereringstegn">
    <w:name w:val="Nummereringstegn"/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Opstilling">
    <w:name w:val="Opstilling"/>
    <w:basedOn w:val="Brdtekst"/>
    <w:rPr>
      <w:rFonts w:cs="Tahoma"/>
    </w:rPr>
  </w:style>
  <w:style w:type="paragraph" w:customStyle="1" w:styleId="Billedtekst1">
    <w:name w:val="Billedtekst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customStyle="1" w:styleId="Tabelindhold">
    <w:name w:val="Tabelindhold"/>
    <w:basedOn w:val="Normal"/>
    <w:pPr>
      <w:suppressLineNumbers/>
    </w:pPr>
  </w:style>
  <w:style w:type="table" w:styleId="Tabel-Gitter">
    <w:name w:val="Table Grid"/>
    <w:basedOn w:val="Tabel-Normal"/>
    <w:rsid w:val="00FD72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rkeringsbobletekst">
    <w:name w:val="Balloon Text"/>
    <w:basedOn w:val="Normal"/>
    <w:link w:val="MarkeringsbobletekstTegn"/>
    <w:rsid w:val="003B4834"/>
    <w:rPr>
      <w:rFonts w:ascii="Tahoma" w:hAnsi="Tahoma"/>
      <w:sz w:val="16"/>
      <w:szCs w:val="16"/>
      <w:lang w:val="x-none"/>
    </w:rPr>
  </w:style>
  <w:style w:type="character" w:customStyle="1" w:styleId="MarkeringsbobletekstTegn">
    <w:name w:val="Markeringsbobletekst Tegn"/>
    <w:link w:val="Markeringsbobletekst"/>
    <w:rsid w:val="003B4834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e\Downloads\madskema%202013%20g&#230;ldende%20skabelo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madskema 2013 gældende skabelon</Template>
  <TotalTime>2</TotalTime>
  <Pages>1</Pages>
  <Words>149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er 4 hold</vt:lpstr>
    </vt:vector>
  </TitlesOfParts>
  <Company>Symfoni Software Danmark ApS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er 4 hold</dc:title>
  <dc:subject/>
  <dc:creator>Hanne Nielsen</dc:creator>
  <cp:keywords/>
  <cp:lastModifiedBy>Hanne Nielsen</cp:lastModifiedBy>
  <cp:revision>3</cp:revision>
  <cp:lastPrinted>2010-09-22T19:09:00Z</cp:lastPrinted>
  <dcterms:created xsi:type="dcterms:W3CDTF">2025-04-19T10:52:00Z</dcterms:created>
  <dcterms:modified xsi:type="dcterms:W3CDTF">2025-04-19T10:54:00Z</dcterms:modified>
</cp:coreProperties>
</file>